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8AB" w:rsidRDefault="00DB38AB" w:rsidP="00383EE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1.8pt;margin-top:0;width:215.45pt;height:306pt;z-index:251655168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026;mso-column-margin:5.7pt" inset="2.85pt,2.85pt,2.85pt,2.85pt">
              <w:txbxContent>
                <w:p w:rsidR="00DB38AB" w:rsidRPr="00E02A75" w:rsidRDefault="00DB38AB" w:rsidP="00E02A7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02A75">
                    <w:rPr>
                      <w:rFonts w:ascii="Times New Roman" w:hAnsi="Times New Roman" w:cs="Times New Roman"/>
                    </w:rPr>
                    <w:t>Директор</w:t>
                  </w:r>
                </w:p>
                <w:p w:rsidR="00DB38AB" w:rsidRPr="00E02A75" w:rsidRDefault="00DB38AB" w:rsidP="00E02A75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02A75">
                    <w:rPr>
                      <w:rFonts w:ascii="Times New Roman" w:hAnsi="Times New Roman" w:cs="Times New Roman"/>
                      <w:b/>
                      <w:bCs/>
                    </w:rPr>
                    <w:t>Андреевская Лариса Анатольевна</w:t>
                  </w:r>
                </w:p>
                <w:p w:rsidR="00DB38AB" w:rsidRPr="00E02A75" w:rsidRDefault="00DB38AB" w:rsidP="00E02A75">
                  <w:pPr>
                    <w:widowControl w:val="0"/>
                    <w:spacing w:after="119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02A75">
                    <w:rPr>
                      <w:rFonts w:ascii="Times New Roman" w:hAnsi="Times New Roman" w:cs="Times New Roman"/>
                      <w:b/>
                      <w:bCs/>
                    </w:rPr>
                    <w:t>8(81740) 2-26-32</w:t>
                  </w:r>
                </w:p>
                <w:p w:rsidR="00DB38AB" w:rsidRPr="00E02A75" w:rsidRDefault="00DB38AB" w:rsidP="00E02A7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02A75">
                    <w:rPr>
                      <w:rFonts w:ascii="Times New Roman" w:hAnsi="Times New Roman" w:cs="Times New Roman"/>
                    </w:rPr>
                    <w:t xml:space="preserve">Заведующий социально-реабилитационным отделением </w:t>
                  </w:r>
                </w:p>
                <w:p w:rsidR="00DB38AB" w:rsidRPr="00E02A75" w:rsidRDefault="00DB38AB" w:rsidP="00E02A75">
                  <w:pPr>
                    <w:widowControl w:val="0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02A75">
                    <w:rPr>
                      <w:rFonts w:ascii="Times New Roman" w:hAnsi="Times New Roman" w:cs="Times New Roman"/>
                      <w:b/>
                      <w:bCs/>
                    </w:rPr>
                    <w:t xml:space="preserve">Жукова Юлия Владимировна </w:t>
                  </w:r>
                </w:p>
                <w:p w:rsidR="00DB38AB" w:rsidRPr="00E02A75" w:rsidRDefault="00DB38AB" w:rsidP="00E02A75">
                  <w:pPr>
                    <w:widowControl w:val="0"/>
                    <w:spacing w:after="119" w:line="36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02A75">
                    <w:rPr>
                      <w:rFonts w:ascii="Times New Roman" w:hAnsi="Times New Roman" w:cs="Times New Roman"/>
                      <w:b/>
                      <w:bCs/>
                    </w:rPr>
                    <w:t>8(81740) 2-17-45</w:t>
                  </w:r>
                </w:p>
                <w:p w:rsidR="00DB38AB" w:rsidRPr="00E02A75" w:rsidRDefault="00DB38AB" w:rsidP="00E02A7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02A75">
                    <w:rPr>
                      <w:rFonts w:ascii="Times New Roman" w:hAnsi="Times New Roman" w:cs="Times New Roman"/>
                    </w:rPr>
                    <w:t>Специалисты:</w:t>
                  </w:r>
                </w:p>
                <w:p w:rsidR="00DB38AB" w:rsidRPr="00E02A75" w:rsidRDefault="00DB38AB" w:rsidP="00E02A7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02A75">
                    <w:rPr>
                      <w:rFonts w:ascii="Times New Roman" w:hAnsi="Times New Roman" w:cs="Times New Roman"/>
                    </w:rPr>
                    <w:t>Морозова Татьяна Алексеевна</w:t>
                  </w:r>
                </w:p>
                <w:p w:rsidR="00DB38AB" w:rsidRPr="00E02A75" w:rsidRDefault="00DB38AB" w:rsidP="00E02A7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02A75">
                    <w:rPr>
                      <w:rFonts w:ascii="Times New Roman" w:hAnsi="Times New Roman" w:cs="Times New Roman"/>
                    </w:rPr>
                    <w:t>Рахимова Людмила Николаевна</w:t>
                  </w:r>
                </w:p>
                <w:p w:rsidR="00DB38AB" w:rsidRPr="00E02A75" w:rsidRDefault="00DB38AB" w:rsidP="00E02A7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02A75">
                    <w:rPr>
                      <w:rFonts w:ascii="Times New Roman" w:hAnsi="Times New Roman" w:cs="Times New Roman"/>
                    </w:rPr>
                    <w:t>Попова Галина Николаевна</w:t>
                  </w:r>
                </w:p>
                <w:p w:rsidR="00DB38AB" w:rsidRPr="00E02A75" w:rsidRDefault="00DB38AB" w:rsidP="00E02A75">
                  <w:pPr>
                    <w:widowControl w:val="0"/>
                    <w:jc w:val="center"/>
                    <w:rPr>
                      <w:rFonts w:ascii="Times New Roman" w:hAnsi="Times New Roman" w:cs="Times New Roman"/>
                    </w:rPr>
                  </w:pPr>
                  <w:r w:rsidRPr="00E02A75">
                    <w:rPr>
                      <w:rFonts w:ascii="Times New Roman" w:hAnsi="Times New Roman" w:cs="Times New Roman"/>
                    </w:rPr>
                    <w:t>Пустохина Ольга Константиновна</w:t>
                  </w:r>
                </w:p>
                <w:p w:rsidR="00DB38AB" w:rsidRDefault="00DB38AB" w:rsidP="00E02A75">
                  <w:pPr>
                    <w:pStyle w:val="msoaddress"/>
                    <w:widowControl w:val="0"/>
                    <w:jc w:val="center"/>
                  </w:pPr>
                  <w:r>
                    <w:rPr>
                      <w:sz w:val="22"/>
                      <w:szCs w:val="22"/>
                    </w:rPr>
                    <w:t>Киркина Елена Ивановна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.5pt;margin-top:0;width:253pt;height:21.5pt;z-index:251673600">
            <v:textbox>
              <w:txbxContent>
                <w:p w:rsidR="00DB38AB" w:rsidRPr="00FC4D07" w:rsidRDefault="00DB38AB" w:rsidP="00FC4D0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FC4D07">
                    <w:rPr>
                      <w:rFonts w:ascii="Times New Roman" w:hAnsi="Times New Roman" w:cs="Times New Roman"/>
                      <w:b/>
                      <w:bCs/>
                    </w:rPr>
                    <w:t>Алгоритм действий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3" o:spid="_x0000_s1028" type="#_x0000_t75" style="position:absolute;margin-left:742.5pt;margin-top:0;width:31.6pt;height:31.5pt;z-index:251641856;visibility:visible;mso-wrap-distance-left:2.88pt;mso-wrap-distance-top:2.88pt;mso-wrap-distance-right:2.88pt;mso-wrap-distance-bottom:2.88pt" insetpen="t">
            <v:imagedata r:id="rId6" o:title=""/>
          </v:shape>
        </w:pict>
      </w:r>
      <w:r>
        <w:rPr>
          <w:noProof/>
        </w:rPr>
        <w:pict>
          <v:shape id="Рисунок 14" o:spid="_x0000_s1029" type="#_x0000_t75" style="position:absolute;margin-left:781pt;margin-top:0;width:34pt;height:33.45pt;z-index:251642880;visibility:visible;mso-wrap-distance-left:2.88pt;mso-wrap-distance-top:2.88pt;mso-wrap-distance-right:2.88pt;mso-wrap-distance-bottom:2.88pt" insetpen="t">
            <v:imagedata r:id="rId7" o:title=""/>
          </v:shape>
        </w:pict>
      </w:r>
      <w:r>
        <w:rPr>
          <w:noProof/>
        </w:rPr>
        <w:pict>
          <v:shape id="_x0000_s1030" type="#_x0000_t202" style="position:absolute;margin-left:596.35pt;margin-top:337.35pt;width:192.75pt;height:209.05pt;z-index:251651072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030;mso-column-margin:5.7pt" inset="2.85pt,2.85pt,2.85pt,2.85pt">
              <w:txbxContent>
                <w:p w:rsidR="00DB38AB" w:rsidRPr="00383EE0" w:rsidRDefault="00DB38AB" w:rsidP="00E02A75">
                  <w:pPr>
                    <w:pStyle w:val="msotagline"/>
                    <w:widowControl w:val="0"/>
                    <w:jc w:val="center"/>
                    <w:rPr>
                      <w:b/>
                      <w:bCs/>
                      <w:i w:val="0"/>
                      <w:iCs w:val="0"/>
                      <w:sz w:val="36"/>
                      <w:szCs w:val="36"/>
                    </w:rPr>
                  </w:pPr>
                  <w:r w:rsidRPr="00383EE0">
                    <w:rPr>
                      <w:b/>
                      <w:bCs/>
                      <w:i w:val="0"/>
                      <w:iCs w:val="0"/>
                      <w:sz w:val="36"/>
                      <w:szCs w:val="36"/>
                    </w:rPr>
                    <w:t xml:space="preserve">«Организация выездных реабилитационных смен как метод социальной  реабилитации граждан, страдающих психическими расстройствами» </w:t>
                  </w:r>
                </w:p>
                <w:p w:rsidR="00DB38AB" w:rsidRPr="00383EE0" w:rsidRDefault="00DB38AB" w:rsidP="00E02A75">
                  <w:pPr>
                    <w:pStyle w:val="msotagline"/>
                    <w:widowControl w:val="0"/>
                    <w:jc w:val="center"/>
                    <w:rPr>
                      <w:b/>
                      <w:bCs/>
                      <w:i w:val="0"/>
                      <w:iCs w:val="0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_x0000_s1031" style="position:absolute;z-index:251653120;visibility:visible;mso-wrap-edited:f;mso-wrap-distance-left:2.88pt;mso-wrap-distance-top:2.88pt;mso-wrap-distance-right:2.88pt;mso-wrap-distance-bottom:2.88pt" from="596.35pt,328.8pt" to="777.4pt,328.8pt" strokecolor="#900" strokeweight="1pt" o:cliptowrap="t">
            <v:shadow color="#ccc"/>
          </v:line>
        </w:pict>
      </w:r>
      <w:r>
        <w:rPr>
          <w:noProof/>
        </w:rPr>
        <w:pict>
          <v:shape id="Рисунок 16" o:spid="_x0000_s1032" type="#_x0000_t75" alt="aEorP7Ypidw" style="position:absolute;margin-left:568.2pt;margin-top:154.15pt;width:238.1pt;height:161.25pt;z-index:251639808;visibility:visible;mso-wrap-distance-left:2.88pt;mso-wrap-distance-top:2.88pt;mso-wrap-distance-right:2.88pt;mso-wrap-distance-bottom:2.88pt" insetpen="t">
            <v:imagedata r:id="rId8" o:title="" croptop="4301f" cropbottom="13204f" cropleft="5919f" cropright="6344f"/>
          </v:shape>
        </w:pict>
      </w:r>
    </w:p>
    <w:p w:rsidR="00DB38AB" w:rsidRDefault="00DB38AB" w:rsidP="00383EE0">
      <w:pPr>
        <w:jc w:val="center"/>
      </w:pPr>
      <w:r>
        <w:rPr>
          <w:noProof/>
        </w:rPr>
        <w:pict>
          <v:shape id="_x0000_s1033" type="#_x0000_t202" style="position:absolute;left:0;text-align:left;margin-left:-3.3pt;margin-top:1.55pt;width:282pt;height:531pt;z-index:251652096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033;mso-column-margin:5.7pt" inset="2.85pt,2.85pt,2.85pt,2.85pt">
              <w:txbxContent>
                <w:p w:rsidR="00DB38AB" w:rsidRPr="00E02A75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 w:rsidRPr="00E02A75">
                    <w:rPr>
                      <w:rFonts w:ascii="Times New Roman" w:hAnsi="Times New Roman" w:cs="Times New Roman"/>
                    </w:rPr>
                    <w:t>1</w:t>
                  </w:r>
                  <w:r w:rsidRPr="00E02A75">
                    <w:rPr>
                      <w:rFonts w:ascii="Times New Roman" w:hAnsi="Times New Roman" w:cs="Times New Roman"/>
                      <w:i/>
                      <w:iCs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</w:rPr>
                    <w:t>проведение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мониторинг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нуждаемости граждан, страдающих психическими расстройствами, в получении социальных услуг в форме социального обслуживания на дому и в полустационаронй форме, а также в рамках стационарозамещающих технологий и сопровождаемого проживания;</w:t>
                  </w:r>
                </w:p>
                <w:p w:rsidR="00DB38AB" w:rsidRPr="00E02A75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сбор необходимой информации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с целью определения интересов, бытовых умений и навыков, творческих и других способностей получателей социальных услуг их нуждаемости в ТСР;</w:t>
                  </w:r>
                </w:p>
                <w:p w:rsidR="00DB38AB" w:rsidRPr="00E02A75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 организация работы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с семьей гражданина с ин</w:t>
                  </w:r>
                  <w:r>
                    <w:rPr>
                      <w:rFonts w:ascii="Times New Roman" w:hAnsi="Times New Roman" w:cs="Times New Roman"/>
                    </w:rPr>
                    <w:t xml:space="preserve">валидностью с целью включения 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в процесс реабилитации, укрепления внутрисемейных коммуникаций, привлечения к сотрудничеству;</w:t>
                  </w:r>
                </w:p>
                <w:p w:rsidR="00DB38AB" w:rsidRPr="00E02A75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формирование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план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E02A75">
                    <w:rPr>
                      <w:rFonts w:ascii="Times New Roman" w:hAnsi="Times New Roman" w:cs="Times New Roman"/>
                    </w:rPr>
                    <w:t>-график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выездов мобильной бригады в отдале</w:t>
                  </w:r>
                  <w:r>
                    <w:rPr>
                      <w:rFonts w:ascii="Times New Roman" w:hAnsi="Times New Roman" w:cs="Times New Roman"/>
                    </w:rPr>
                    <w:t>нные сельские поселения, сбор целевой группы, подготовка помещения на сельской территории для организации занятий</w:t>
                  </w:r>
                  <w:r w:rsidRPr="00E02A75"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DB38AB" w:rsidRPr="00E02A75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 подготовка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нео</w:t>
                  </w:r>
                  <w:r>
                    <w:rPr>
                      <w:rFonts w:ascii="Times New Roman" w:hAnsi="Times New Roman" w:cs="Times New Roman"/>
                    </w:rPr>
                    <w:t>бходимого оборудования, инвентаря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для проведения занятий с целевой группой;</w:t>
                  </w:r>
                </w:p>
                <w:p w:rsidR="00DB38AB" w:rsidRPr="00E02A75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 обеспечение межведомственного взаимодействия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с целью привлечения </w:t>
                  </w:r>
                  <w:r>
                    <w:rPr>
                      <w:rFonts w:ascii="Times New Roman" w:hAnsi="Times New Roman" w:cs="Times New Roman"/>
                    </w:rPr>
                    <w:t xml:space="preserve">для оказания услуг </w:t>
                  </w:r>
                  <w:r w:rsidRPr="00E02A75">
                    <w:rPr>
                      <w:rFonts w:ascii="Times New Roman" w:hAnsi="Times New Roman" w:cs="Times New Roman"/>
                    </w:rPr>
                    <w:t>узких специалистов учреждений здравоохранения, образования, культуры;</w:t>
                  </w:r>
                </w:p>
                <w:p w:rsidR="00DB38AB" w:rsidRPr="00E02A75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7. организация волонтерской и благотворительной помощи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 в рамках проведения</w:t>
                  </w:r>
                  <w:r w:rsidRPr="00E02A75">
                    <w:rPr>
                      <w:sz w:val="24"/>
                      <w:szCs w:val="24"/>
                    </w:rPr>
                    <w:t xml:space="preserve"> </w:t>
                  </w:r>
                  <w:r w:rsidRPr="00E02A75">
                    <w:rPr>
                      <w:rFonts w:ascii="Times New Roman" w:hAnsi="Times New Roman" w:cs="Times New Roman"/>
                    </w:rPr>
                    <w:t>праздничных мероприятий</w:t>
                  </w:r>
                  <w:r>
                    <w:rPr>
                      <w:rFonts w:ascii="Times New Roman" w:hAnsi="Times New Roman" w:cs="Times New Roman"/>
                    </w:rPr>
                    <w:t>;</w:t>
                  </w:r>
                </w:p>
                <w:p w:rsidR="00DB38AB" w:rsidRPr="00E02A75" w:rsidRDefault="00DB38AB" w:rsidP="00E02A75">
                  <w:pPr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 w:rsidRPr="00E02A75">
                    <w:rPr>
                      <w:rFonts w:ascii="Times New Roman" w:hAnsi="Times New Roman" w:cs="Times New Roman"/>
                    </w:rPr>
                    <w:t>8. проведение тематических, информационных и практико-ориентированных совещаний по обсуждению актуальных вопросов, возникающих</w:t>
                  </w:r>
                  <w:r w:rsidRPr="00E02A75">
                    <w:rPr>
                      <w:sz w:val="24"/>
                      <w:szCs w:val="24"/>
                    </w:rPr>
                    <w:t xml:space="preserve"> </w:t>
                  </w:r>
                  <w:r w:rsidRPr="00E02A75">
                    <w:rPr>
                      <w:rFonts w:ascii="Times New Roman" w:hAnsi="Times New Roman" w:cs="Times New Roman"/>
                    </w:rPr>
                    <w:t xml:space="preserve">в рамках реализации технологии, рассмотрения </w:t>
                  </w:r>
                  <w:r>
                    <w:rPr>
                      <w:rFonts w:ascii="Times New Roman" w:hAnsi="Times New Roman" w:cs="Times New Roman"/>
                    </w:rPr>
                    <w:t>и утверждения новых программ.</w:t>
                  </w:r>
                </w:p>
                <w:p w:rsidR="00DB38AB" w:rsidRDefault="00DB38AB" w:rsidP="00E02A75">
                  <w:pPr>
                    <w:tabs>
                      <w:tab w:val="left" w:pos="317"/>
                    </w:tabs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group id="_x0000_s1034" style="position:absolute;left:0;text-align:left;margin-left:555.5pt;margin-top:10.55pt;width:271.05pt;height:23.2pt;z-index:251667456" coordorigin="112621197,106860975" coordsize="2299373,265937">
            <v:rect id="_x0000_s1035" style="position:absolute;left:112621197;top:106860975;width:2299373;height:265937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036" style="position:absolute;left:112621197;top:106860975;width:22993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37" type="#_x0000_t4" style="position:absolute;left:112623313;top:106868487;width:187802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38" style="position:absolute;left:112694273;top:106965256;width:4588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39" style="position:absolute;left:112812811;top:106860975;width:191615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40" type="#_x0000_t4" style="position:absolute;left:112814928;top:106868487;width:187802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41" style="position:absolute;left:112885887;top:106965256;width:45884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42" type="#_x0000_t4" style="position:absolute;left:113006542;top:106868487;width:187802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43" style="position:absolute;left:113077502;top:106965256;width:4588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44" style="position:absolute;left:113196040;top:106860975;width:191615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45" type="#_x0000_t4" style="position:absolute;left:113198157;top:106868487;width:187802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46" style="position:absolute;left:113269116;top:106965256;width:45884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47" type="#_x0000_t4" style="position:absolute;left:113389771;top:106868487;width:187802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48" style="position:absolute;left:113460731;top:106965256;width:4588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49" style="position:absolute;left:113579268;top:106860975;width:191616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50" type="#_x0000_t4" style="position:absolute;left:113581386;top:106868487;width:187802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51" style="position:absolute;left:113652345;top:106965256;width:4588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52" type="#_x0000_t4" style="position:absolute;left:113773000;top:106868487;width:187802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53" style="position:absolute;left:113843959;top:106965256;width:45884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54" style="position:absolute;left:113962497;top:106860975;width:191615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55" type="#_x0000_t4" style="position:absolute;left:113964615;top:106868487;width:187802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56" style="position:absolute;left:114035574;top:106965256;width:4588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57" type="#_x0000_t4" style="position:absolute;left:114156229;top:106868487;width:187802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58" style="position:absolute;left:114227188;top:106965256;width:45884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59" style="position:absolute;left:114345726;top:106860975;width:191615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60" type="#_x0000_t4" style="position:absolute;left:114347844;top:106868487;width:187802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61" style="position:absolute;left:114418803;top:106965256;width:4588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62" type="#_x0000_t4" style="position:absolute;left:114539457;top:106868487;width:187802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63" style="position:absolute;left:114610417;top:106965256;width:45884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64" style="position:absolute;left:114728955;top:106860975;width:191615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65" type="#_x0000_t4" style="position:absolute;left:114731073;top:106868487;width:187802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66" style="position:absolute;left:114802031;top:106965256;width:45884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</v:group>
        </w:pict>
      </w:r>
    </w:p>
    <w:p w:rsidR="00DB38AB" w:rsidRDefault="00DB38AB" w:rsidP="00E02A75">
      <w:pPr>
        <w:tabs>
          <w:tab w:val="left" w:pos="13365"/>
        </w:tabs>
      </w:pPr>
      <w:r>
        <w:rPr>
          <w:noProof/>
        </w:rPr>
        <w:pict>
          <v:shape id="_x0000_s1067" type="#_x0000_t202" style="position:absolute;margin-left:589.05pt;margin-top:21.1pt;width:197.45pt;height:1in;z-index:251654144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067;mso-column-margin:5.7pt" inset="2.85pt,2.85pt,2.85pt,2.85pt">
              <w:txbxContent>
                <w:p w:rsidR="00DB38AB" w:rsidRPr="00383EE0" w:rsidRDefault="00DB38AB" w:rsidP="00E02A75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383EE0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Департамент социальной защиты населения  Вологодской области</w:t>
                  </w:r>
                </w:p>
              </w:txbxContent>
            </v:textbox>
          </v:shape>
        </w:pict>
      </w:r>
      <w:r>
        <w:tab/>
      </w:r>
      <w:r>
        <w:rPr>
          <w:noProof/>
        </w:rPr>
        <w:pict>
          <v:group id="_x0000_s1068" style="position:absolute;margin-left:0;margin-top:561.25pt;width:841.9pt;height:22.7pt;z-index:251671552;mso-position-horizontal-relative:text;mso-position-vertical-relative:text" coordorigin="105435654,106860975" coordsize="9484992,265937">
            <v:rect id="_x0000_s1069" style="position:absolute;left:105435654;top:106860975;width:9484992;height:265937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o:connecttype="segments"/>
              <o:lock v:ext="edit" shapetype="t"/>
              <v:textbox inset="2.88pt,2.88pt,2.88pt,2.88pt"/>
            </v:rect>
            <v:rect id="_x0000_s1070" style="position:absolute;left:105435654;top:106860975;width:9484992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71" type="#_x0000_t4" style="position:absolute;left:10543856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72" style="position:absolute;left:10553613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73" style="position:absolute;left:10569912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74" type="#_x0000_t4" style="position:absolute;left:10570203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75" style="position:absolute;left:10579960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76" type="#_x0000_t4" style="position:absolute;left:10596550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77" style="position:absolute;left:10606307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78" style="position:absolute;left:10622606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79" type="#_x0000_t4" style="position:absolute;left:10622898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80" style="position:absolute;left:10632655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81" type="#_x0000_t4" style="position:absolute;left:10649245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82" style="position:absolute;left:10659002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83" style="position:absolute;left:10675301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84" type="#_x0000_t4" style="position:absolute;left:10675592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85" style="position:absolute;left:10685349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86" type="#_x0000_t4" style="position:absolute;left:10701939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87" style="position:absolute;left:10711696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88" style="position:absolute;left:10727995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89" type="#_x0000_t4" style="position:absolute;left:10728286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90" style="position:absolute;left:10738043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91" type="#_x0000_t4" style="position:absolute;left:10754634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92" style="position:absolute;left:10764391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93" style="position:absolute;left:10780690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94" type="#_x0000_t4" style="position:absolute;left:10780981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095" style="position:absolute;left:10790738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096" type="#_x0000_t4" style="position:absolute;left:10807328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097" style="position:absolute;left:10817085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098" style="position:absolute;left:10833384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099" type="#_x0000_t4" style="position:absolute;left:10833675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00" style="position:absolute;left:10843432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01" type="#_x0000_t4" style="position:absolute;left:10860022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02" style="position:absolute;left:10869779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03" style="position:absolute;left:10886078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04" type="#_x0000_t4" style="position:absolute;left:10886370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05" style="position:absolute;left:10896127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06" type="#_x0000_t4" style="position:absolute;left:10912717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07" style="position:absolute;left:10922474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08" style="position:absolute;left:10938773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09" type="#_x0000_t4" style="position:absolute;left:10939064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10" style="position:absolute;left:10948821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11" type="#_x0000_t4" style="position:absolute;left:10965411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12" style="position:absolute;left:10975168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13" style="position:absolute;left:10991467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14" type="#_x0000_t4" style="position:absolute;left:10991758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15" style="position:absolute;left:11001515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16" type="#_x0000_t4" style="position:absolute;left:11018106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17" style="position:absolute;left:11027863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18" style="position:absolute;left:11044162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19" type="#_x0000_t4" style="position:absolute;left:11044453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20" style="position:absolute;left:11054210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21" type="#_x0000_t4" style="position:absolute;left:11070800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22" style="position:absolute;left:11080557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23" style="position:absolute;left:11096856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24" type="#_x0000_t4" style="position:absolute;left:11097147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25" style="position:absolute;left:11106904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26" type="#_x0000_t4" style="position:absolute;left:11123494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27" style="position:absolute;left:11133251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28" style="position:absolute;left:11149550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29" type="#_x0000_t4" style="position:absolute;left:11149842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30" style="position:absolute;left:11159599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31" type="#_x0000_t4" style="position:absolute;left:11176189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32" style="position:absolute;left:11185946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33" style="position:absolute;left:11202245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34" type="#_x0000_t4" style="position:absolute;left:11202536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35" style="position:absolute;left:11212293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36" type="#_x0000_t4" style="position:absolute;left:11228883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37" style="position:absolute;left:11238640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38" style="position:absolute;left:11254939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39" type="#_x0000_t4" style="position:absolute;left:11255230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40" style="position:absolute;left:11264987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41" type="#_x0000_t4" style="position:absolute;left:11281578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42" style="position:absolute;left:11291335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43" style="position:absolute;left:11307634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44" type="#_x0000_t4" style="position:absolute;left:11307925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45" style="position:absolute;left:11317682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46" type="#_x0000_t4" style="position:absolute;left:11334272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47" style="position:absolute;left:11344029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48" style="position:absolute;left:11360328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49" type="#_x0000_t4" style="position:absolute;left:11360619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50" style="position:absolute;left:11370376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51" type="#_x0000_t4" style="position:absolute;left:11386966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52" style="position:absolute;left:11396723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53" style="position:absolute;left:11413022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54" type="#_x0000_t4" style="position:absolute;left:11413314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55" style="position:absolute;left:11423071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56" type="#_x0000_t4" style="position:absolute;left:11439661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57" style="position:absolute;left:11449418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58" style="position:absolute;left:11465717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59" type="#_x0000_t4" style="position:absolute;left:11466008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60" style="position:absolute;left:11475765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</v:group>
        </w:pict>
      </w:r>
    </w:p>
    <w:p w:rsidR="00DB38AB" w:rsidRDefault="00DB38AB">
      <w:r>
        <w:rPr>
          <w:noProof/>
        </w:rPr>
        <w:pict>
          <v:shape id="_x0000_s1161" type="#_x0000_t202" style="position:absolute;margin-left:319pt;margin-top:346.65pt;width:231pt;height:131.5pt;z-index:251656192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next-textbox:#_x0000_s1161;mso-column-margin:5.7pt" inset="2.85pt,2.85pt,2.85pt,2.85pt">
              <w:txbxContent>
                <w:p w:rsidR="00DB38AB" w:rsidRDefault="00DB38AB" w:rsidP="00E02A75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Адрес: 161400, Вологодская область,                   </w:t>
                  </w:r>
                </w:p>
                <w:p w:rsidR="00DB38AB" w:rsidRDefault="00DB38AB" w:rsidP="00E02A75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с. Кичменгский Городок, ул. Лесная, д. 42      </w:t>
                  </w:r>
                </w:p>
                <w:p w:rsidR="00DB38AB" w:rsidRDefault="00DB38AB" w:rsidP="00E02A75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Тел/факс: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8(81740) 2-17-45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ab/>
                    <w:t xml:space="preserve">                        </w:t>
                  </w:r>
                  <w:r>
                    <w:rPr>
                      <w:sz w:val="18"/>
                      <w:szCs w:val="18"/>
                    </w:rPr>
                    <w:t xml:space="preserve">Официальный сайт:                                  </w:t>
                  </w:r>
                </w:p>
                <w:p w:rsidR="00DB38AB" w:rsidRPr="00E02A75" w:rsidRDefault="00DB38AB" w:rsidP="00E02A75">
                  <w:pPr>
                    <w:widowControl w:val="0"/>
                    <w:spacing w:line="18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</w:t>
                  </w: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https</w:t>
                  </w:r>
                  <w:r w:rsidRPr="00E02A75">
                    <w:rPr>
                      <w:b/>
                      <w:bCs/>
                      <w:sz w:val="18"/>
                      <w:szCs w:val="18"/>
                    </w:rPr>
                    <w:t>://</w:t>
                  </w: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kcson</w:t>
                  </w:r>
                  <w:r w:rsidRPr="00E02A75">
                    <w:rPr>
                      <w:b/>
                      <w:bCs/>
                      <w:sz w:val="18"/>
                      <w:szCs w:val="18"/>
                    </w:rPr>
                    <w:t>-</w:t>
                  </w: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kichgorod</w:t>
                  </w:r>
                  <w:r w:rsidRPr="00E02A75">
                    <w:rPr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vlg</w:t>
                  </w:r>
                  <w:r w:rsidRPr="00E02A75">
                    <w:rPr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socinfo</w:t>
                  </w:r>
                  <w:r w:rsidRPr="00E02A75">
                    <w:rPr>
                      <w:b/>
                      <w:bCs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ru</w:t>
                  </w:r>
                  <w:r w:rsidRPr="00E02A75">
                    <w:rPr>
                      <w:b/>
                      <w:bCs/>
                      <w:sz w:val="18"/>
                      <w:szCs w:val="18"/>
                    </w:rPr>
                    <w:t xml:space="preserve">/ </w:t>
                  </w:r>
                </w:p>
                <w:p w:rsidR="00DB38AB" w:rsidRPr="00E02A75" w:rsidRDefault="00DB38AB" w:rsidP="00E02A75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en-US"/>
                    </w:rPr>
                    <w:t>Email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: </w:t>
                  </w:r>
                  <w:r>
                    <w:rPr>
                      <w:sz w:val="18"/>
                      <w:szCs w:val="18"/>
                      <w:lang w:val="en-US"/>
                    </w:rPr>
                    <w:t>tc</w:t>
                  </w:r>
                  <w:r w:rsidRPr="00E02A75">
                    <w:rPr>
                      <w:sz w:val="18"/>
                      <w:szCs w:val="18"/>
                    </w:rPr>
                    <w:t>_1217@</w:t>
                  </w:r>
                  <w:r>
                    <w:rPr>
                      <w:sz w:val="18"/>
                      <w:szCs w:val="18"/>
                      <w:lang w:val="en-US"/>
                    </w:rPr>
                    <w:t>mail</w:t>
                  </w:r>
                  <w:r w:rsidRPr="00E02A75">
                    <w:rPr>
                      <w:sz w:val="18"/>
                      <w:szCs w:val="18"/>
                    </w:rPr>
                    <w:t>.</w:t>
                  </w:r>
                  <w:r>
                    <w:rPr>
                      <w:sz w:val="18"/>
                      <w:szCs w:val="18"/>
                      <w:lang w:val="en-US"/>
                    </w:rPr>
                    <w:t>ru</w:t>
                  </w:r>
                </w:p>
                <w:p w:rsidR="00DB38AB" w:rsidRDefault="00DB38AB" w:rsidP="00E02A75">
                  <w:pPr>
                    <w:widowControl w:val="0"/>
                    <w:spacing w:line="180" w:lineRule="auto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Официальная группа ВКонтакте: </w:t>
                  </w:r>
                </w:p>
                <w:p w:rsidR="00DB38AB" w:rsidRDefault="00DB38AB" w:rsidP="00E02A75">
                  <w:pPr>
                    <w:widowControl w:val="0"/>
                    <w:spacing w:line="18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9" w:history="1">
                    <w:r>
                      <w:rPr>
                        <w:rStyle w:val="Hyperlink"/>
                        <w:b/>
                        <w:bCs/>
                        <w:color w:val="000000"/>
                        <w:sz w:val="18"/>
                        <w:szCs w:val="18"/>
                        <w:u w:val="none"/>
                        <w:lang w:val="en-US"/>
                      </w:rPr>
                      <w:t>https://vk.com/club193860161</w:t>
                    </w:r>
                  </w:hyperlink>
                </w:p>
              </w:txbxContent>
            </v:textbox>
          </v:shape>
        </w:pict>
      </w:r>
      <w:r>
        <w:rPr>
          <w:noProof/>
        </w:rPr>
        <w:pict>
          <v:shape id="Рисунок 15" o:spid="_x0000_s1162" type="#_x0000_t75" style="position:absolute;margin-left:319pt;margin-top:229.65pt;width:221.25pt;height:111.5pt;z-index:251640832;visibility:visible;mso-wrap-distance-left:2.88pt;mso-wrap-distance-top:2.88pt;mso-wrap-distance-right:2.88pt;mso-wrap-distance-bottom:2.88pt" insetpen="t">
            <v:imagedata r:id="rId10" o:title=""/>
          </v:shape>
        </w:pict>
      </w:r>
      <w:r>
        <w:rPr>
          <w:noProof/>
        </w:rPr>
        <w:pict>
          <v:group id="_x0000_s1163" style="position:absolute;margin-left:-13.8pt;margin-top:491.5pt;width:824.6pt;height:18.1pt;z-index:251672576" coordorigin="105435654,106860975" coordsize="9484992,265937">
            <v:rect id="_x0000_s1164" style="position:absolute;left:105435654;top:106860975;width:9484992;height:265937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165" style="position:absolute;left:105435654;top:106860975;width:9484992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66" type="#_x0000_t4" style="position:absolute;left:105438736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67" style="position:absolute;left:105542044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68" style="position:absolute;left:105714624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69" type="#_x0000_t4" style="position:absolute;left:105717706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70" style="position:absolute;left:105821015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71" type="#_x0000_t4" style="position:absolute;left:105996676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72" style="position:absolute;left:106099985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73" style="position:absolute;left:106272564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74" type="#_x0000_t4" style="position:absolute;left:106275647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75" style="position:absolute;left:106378955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76" type="#_x0000_t4" style="position:absolute;left:106554617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77" style="position:absolute;left:106657925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78" style="position:absolute;left:106830505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79" type="#_x0000_t4" style="position:absolute;left:106833588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80" style="position:absolute;left:106936896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81" type="#_x0000_t4" style="position:absolute;left:107112557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82" style="position:absolute;left:107215866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83" style="position:absolute;left:107388446;top:106860975;width:278970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84" type="#_x0000_t4" style="position:absolute;left:107391528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85" style="position:absolute;left:107494837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86" type="#_x0000_t4" style="position:absolute;left:107670498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87" style="position:absolute;left:107773806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88" style="position:absolute;left:107946386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89" type="#_x0000_t4" style="position:absolute;left:107949469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90" style="position:absolute;left:108052777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91" type="#_x0000_t4" style="position:absolute;left:108228439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92" style="position:absolute;left:108331747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93" style="position:absolute;left:108504327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94" type="#_x0000_t4" style="position:absolute;left:108507409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195" style="position:absolute;left:108610718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196" type="#_x0000_t4" style="position:absolute;left:108786379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197" style="position:absolute;left:108889688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198" style="position:absolute;left:109062267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199" type="#_x0000_t4" style="position:absolute;left:109065350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00" style="position:absolute;left:109168658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01" type="#_x0000_t4" style="position:absolute;left:109344320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02" style="position:absolute;left:109447628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03" style="position:absolute;left:109620208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04" type="#_x0000_t4" style="position:absolute;left:109623291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05" style="position:absolute;left:109726599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06" type="#_x0000_t4" style="position:absolute;left:109902260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07" style="position:absolute;left:110005569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08" style="position:absolute;left:110178149;top:106860975;width:278970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09" type="#_x0000_t4" style="position:absolute;left:110181231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10" style="position:absolute;left:110284540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11" type="#_x0000_t4" style="position:absolute;left:110460201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12" style="position:absolute;left:110563509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13" style="position:absolute;left:110736089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14" type="#_x0000_t4" style="position:absolute;left:110739172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15" style="position:absolute;left:110842480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16" type="#_x0000_t4" style="position:absolute;left:111018142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17" style="position:absolute;left:111121450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18" style="position:absolute;left:111294030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19" type="#_x0000_t4" style="position:absolute;left:111297112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20" style="position:absolute;left:111400421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21" type="#_x0000_t4" style="position:absolute;left:111576082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22" style="position:absolute;left:111679391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23" style="position:absolute;left:111851970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24" type="#_x0000_t4" style="position:absolute;left:111855053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25" style="position:absolute;left:111958361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26" type="#_x0000_t4" style="position:absolute;left:112134023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27" style="position:absolute;left:112237331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28" style="position:absolute;left:112409911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29" type="#_x0000_t4" style="position:absolute;left:112412994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30" style="position:absolute;left:112516302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31" type="#_x0000_t4" style="position:absolute;left:112691963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32" style="position:absolute;left:112795272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33" style="position:absolute;left:112967852;top:106860975;width:278970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34" type="#_x0000_t4" style="position:absolute;left:112970934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35" style="position:absolute;left:113074243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36" type="#_x0000_t4" style="position:absolute;left:113249904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37" style="position:absolute;left:113353212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38" style="position:absolute;left:113525792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39" type="#_x0000_t4" style="position:absolute;left:113528875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40" style="position:absolute;left:113632183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41" type="#_x0000_t4" style="position:absolute;left:113807845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42" style="position:absolute;left:113911153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43" style="position:absolute;left:114083733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44" type="#_x0000_t4" style="position:absolute;left:114086815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45" style="position:absolute;left:114190124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46" type="#_x0000_t4" style="position:absolute;left:114365785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47" style="position:absolute;left:114469094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48" style="position:absolute;left:114641673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49" type="#_x0000_t4" style="position:absolute;left:114644756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50" style="position:absolute;left:114748064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</v:group>
        </w:pict>
      </w:r>
      <w:r>
        <w:rPr>
          <w:noProof/>
        </w:rPr>
        <w:pict>
          <v:line id="_x0000_s1251" style="position:absolute;z-index:251657216;visibility:visible;mso-wrap-edited:f;mso-wrap-distance-left:2.88pt;mso-wrap-distance-top:2.88pt;mso-wrap-distance-right:2.88pt;mso-wrap-distance-bottom:2.88pt" from="602.8pt,488.05pt" to="783.95pt,488.05pt" strokecolor="#900" strokeweight="1pt" o:cliptowrap="t">
            <v:shadow color="#ccc"/>
          </v:line>
        </w:pict>
      </w:r>
      <w:r>
        <w:rPr>
          <w:noProof/>
        </w:rPr>
        <w:pict>
          <v:line id="_x0000_s1252" style="position:absolute;z-index:251658240;visibility:visible;mso-wrap-edited:f;mso-wrap-distance-left:2.88pt;mso-wrap-distance-top:2.88pt;mso-wrap-distance-right:2.88pt;mso-wrap-distance-bottom:2.88pt" from="331.55pt,488.05pt" to="512.7pt,488.05pt" strokecolor="#900" strokeweight="1pt" o:cliptowrap="t">
            <v:shadow color="#ccc"/>
          </v:line>
        </w:pict>
      </w:r>
      <w:r>
        <w:rPr>
          <w:noProof/>
        </w:rPr>
        <w:pict>
          <v:line id="_x0000_s1253" style="position:absolute;z-index:251659264;visibility:visible;mso-wrap-edited:f;mso-wrap-distance-left:2.88pt;mso-wrap-distance-top:2.88pt;mso-wrap-distance-right:2.88pt;mso-wrap-distance-bottom:2.88pt" from="51.45pt,488.05pt" to="232.6pt,488.05pt" strokecolor="#900" strokeweight="1pt" o:cliptowrap="t">
            <v:shadow color="#ccc"/>
          </v:line>
        </w:pict>
      </w:r>
      <w:r>
        <w:br w:type="page"/>
      </w:r>
      <w:r>
        <w:rPr>
          <w:noProof/>
        </w:rPr>
        <w:pict>
          <v:group id="_x0000_s1254" style="position:absolute;margin-left:0;margin-top:561.25pt;width:841.9pt;height:22.7pt;z-index:251670528" coordorigin="105435654,106860975" coordsize="9484992,265937">
            <v:rect id="_x0000_s1255" style="position:absolute;left:105435654;top:106860975;width:9484992;height:265937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o:connecttype="segments"/>
              <o:lock v:ext="edit" shapetype="t"/>
              <v:textbox inset="2.88pt,2.88pt,2.88pt,2.88pt"/>
            </v:rect>
            <v:rect id="_x0000_s1256" style="position:absolute;left:105435654;top:106860975;width:9484992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57" type="#_x0000_t4" style="position:absolute;left:10543856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58" style="position:absolute;left:10553613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59" style="position:absolute;left:10569912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60" type="#_x0000_t4" style="position:absolute;left:10570203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61" style="position:absolute;left:10579960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62" type="#_x0000_t4" style="position:absolute;left:10596550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63" style="position:absolute;left:10606307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64" style="position:absolute;left:10622606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65" type="#_x0000_t4" style="position:absolute;left:10622898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66" style="position:absolute;left:10632655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67" type="#_x0000_t4" style="position:absolute;left:10649245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68" style="position:absolute;left:10659002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69" style="position:absolute;left:10675301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70" type="#_x0000_t4" style="position:absolute;left:10675592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71" style="position:absolute;left:10685349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72" type="#_x0000_t4" style="position:absolute;left:10701939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73" style="position:absolute;left:10711696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74" style="position:absolute;left:10727995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75" type="#_x0000_t4" style="position:absolute;left:10728286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76" style="position:absolute;left:10738043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77" type="#_x0000_t4" style="position:absolute;left:10754634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78" style="position:absolute;left:10764391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79" style="position:absolute;left:10780690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80" type="#_x0000_t4" style="position:absolute;left:10780981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81" style="position:absolute;left:10790738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82" type="#_x0000_t4" style="position:absolute;left:10807328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83" style="position:absolute;left:10817085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84" style="position:absolute;left:10833384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85" type="#_x0000_t4" style="position:absolute;left:10833675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86" style="position:absolute;left:10843432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87" type="#_x0000_t4" style="position:absolute;left:10860022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88" style="position:absolute;left:10869779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89" style="position:absolute;left:10886078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90" type="#_x0000_t4" style="position:absolute;left:10886370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91" style="position:absolute;left:10896127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92" type="#_x0000_t4" style="position:absolute;left:10912717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93" style="position:absolute;left:10922474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94" style="position:absolute;left:10938773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295" type="#_x0000_t4" style="position:absolute;left:10939064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296" style="position:absolute;left:10948821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297" type="#_x0000_t4" style="position:absolute;left:10965411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298" style="position:absolute;left:10975168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299" style="position:absolute;left:10991467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00" type="#_x0000_t4" style="position:absolute;left:10991758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01" style="position:absolute;left:11001515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02" type="#_x0000_t4" style="position:absolute;left:11018106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03" style="position:absolute;left:11027863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04" style="position:absolute;left:11044162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05" type="#_x0000_t4" style="position:absolute;left:11044453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06" style="position:absolute;left:11054210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07" type="#_x0000_t4" style="position:absolute;left:11070800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08" style="position:absolute;left:11080557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09" style="position:absolute;left:11096856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10" type="#_x0000_t4" style="position:absolute;left:11097147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11" style="position:absolute;left:11106904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12" type="#_x0000_t4" style="position:absolute;left:11123494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13" style="position:absolute;left:11133251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14" style="position:absolute;left:11149550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15" type="#_x0000_t4" style="position:absolute;left:11149842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16" style="position:absolute;left:11159599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17" type="#_x0000_t4" style="position:absolute;left:11176189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18" style="position:absolute;left:11185946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19" style="position:absolute;left:11202245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20" type="#_x0000_t4" style="position:absolute;left:11202536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21" style="position:absolute;left:11212293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22" type="#_x0000_t4" style="position:absolute;left:11228883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23" style="position:absolute;left:11238640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24" style="position:absolute;left:11254939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25" type="#_x0000_t4" style="position:absolute;left:11255230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26" style="position:absolute;left:11264987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27" type="#_x0000_t4" style="position:absolute;left:11281578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28" style="position:absolute;left:11291335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29" style="position:absolute;left:11307634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30" type="#_x0000_t4" style="position:absolute;left:11307925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31" style="position:absolute;left:11317682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32" type="#_x0000_t4" style="position:absolute;left:11334272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33" style="position:absolute;left:11344029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34" style="position:absolute;left:11360328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35" type="#_x0000_t4" style="position:absolute;left:11360619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36" style="position:absolute;left:11370376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37" type="#_x0000_t4" style="position:absolute;left:11386966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38" style="position:absolute;left:11396723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39" style="position:absolute;left:11413022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40" type="#_x0000_t4" style="position:absolute;left:11413314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41" style="position:absolute;left:11423071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42" type="#_x0000_t4" style="position:absolute;left:11439661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43" style="position:absolute;left:11449418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44" style="position:absolute;left:11465717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45" type="#_x0000_t4" style="position:absolute;left:11466008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46" style="position:absolute;left:11475765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</v:group>
        </w:pict>
      </w:r>
      <w:r>
        <w:rPr>
          <w:noProof/>
        </w:rPr>
        <w:pict>
          <v:group id="_x0000_s1347" style="position:absolute;margin-left:0;margin-top:561.25pt;width:841.9pt;height:22.7pt;z-index:251668480" coordorigin="105435654,106860975" coordsize="9484992,265937">
            <v:rect id="_x0000_s1348" style="position:absolute;left:105435654;top:106860975;width:9484992;height:265937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o:connecttype="segments"/>
              <o:lock v:ext="edit" shapetype="t"/>
              <v:textbox inset="2.88pt,2.88pt,2.88pt,2.88pt"/>
            </v:rect>
            <v:rect id="_x0000_s1349" style="position:absolute;left:105435654;top:106860975;width:9484992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50" type="#_x0000_t4" style="position:absolute;left:10543856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51" style="position:absolute;left:10553613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52" style="position:absolute;left:10569912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53" type="#_x0000_t4" style="position:absolute;left:10570203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54" style="position:absolute;left:10579960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55" type="#_x0000_t4" style="position:absolute;left:10596550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56" style="position:absolute;left:10606307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57" style="position:absolute;left:10622606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58" type="#_x0000_t4" style="position:absolute;left:10622898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59" style="position:absolute;left:10632655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60" type="#_x0000_t4" style="position:absolute;left:10649245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61" style="position:absolute;left:10659002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62" style="position:absolute;left:10675301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63" type="#_x0000_t4" style="position:absolute;left:10675592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64" style="position:absolute;left:10685349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65" type="#_x0000_t4" style="position:absolute;left:10701939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66" style="position:absolute;left:10711696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67" style="position:absolute;left:10727995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68" type="#_x0000_t4" style="position:absolute;left:10728286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69" style="position:absolute;left:10738043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70" type="#_x0000_t4" style="position:absolute;left:10754634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71" style="position:absolute;left:10764391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72" style="position:absolute;left:10780690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73" type="#_x0000_t4" style="position:absolute;left:10780981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74" style="position:absolute;left:10790738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75" type="#_x0000_t4" style="position:absolute;left:10807328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76" style="position:absolute;left:10817085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77" style="position:absolute;left:10833384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78" type="#_x0000_t4" style="position:absolute;left:10833675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79" style="position:absolute;left:10843432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80" type="#_x0000_t4" style="position:absolute;left:10860022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81" style="position:absolute;left:10869779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82" style="position:absolute;left:10886078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83" type="#_x0000_t4" style="position:absolute;left:10886370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84" style="position:absolute;left:10896127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85" type="#_x0000_t4" style="position:absolute;left:10912717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86" style="position:absolute;left:10922474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87" style="position:absolute;left:10938773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88" type="#_x0000_t4" style="position:absolute;left:10939064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89" style="position:absolute;left:10948821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90" type="#_x0000_t4" style="position:absolute;left:10965411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91" style="position:absolute;left:10975168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92" style="position:absolute;left:10991467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93" type="#_x0000_t4" style="position:absolute;left:10991758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94" style="position:absolute;left:11001515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395" type="#_x0000_t4" style="position:absolute;left:11018106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396" style="position:absolute;left:11027863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397" style="position:absolute;left:11044162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398" type="#_x0000_t4" style="position:absolute;left:11044453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399" style="position:absolute;left:11054210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00" type="#_x0000_t4" style="position:absolute;left:11070800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01" style="position:absolute;left:11080557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02" style="position:absolute;left:11096856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03" type="#_x0000_t4" style="position:absolute;left:11097147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04" style="position:absolute;left:11106904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05" type="#_x0000_t4" style="position:absolute;left:11123494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06" style="position:absolute;left:11133251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07" style="position:absolute;left:11149550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08" type="#_x0000_t4" style="position:absolute;left:11149842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09" style="position:absolute;left:11159599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10" type="#_x0000_t4" style="position:absolute;left:11176189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11" style="position:absolute;left:11185946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12" style="position:absolute;left:11202245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13" type="#_x0000_t4" style="position:absolute;left:11202536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14" style="position:absolute;left:11212293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15" type="#_x0000_t4" style="position:absolute;left:11228883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16" style="position:absolute;left:11238640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17" style="position:absolute;left:11254939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18" type="#_x0000_t4" style="position:absolute;left:11255230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19" style="position:absolute;left:11264987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20" type="#_x0000_t4" style="position:absolute;left:11281578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21" style="position:absolute;left:11291335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22" style="position:absolute;left:11307634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23" type="#_x0000_t4" style="position:absolute;left:11307925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24" style="position:absolute;left:11317682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25" type="#_x0000_t4" style="position:absolute;left:11334272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26" style="position:absolute;left:11344029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27" style="position:absolute;left:11360328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28" type="#_x0000_t4" style="position:absolute;left:11360619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29" style="position:absolute;left:11370376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30" type="#_x0000_t4" style="position:absolute;left:11386966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31" style="position:absolute;left:11396723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32" style="position:absolute;left:11413022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33" type="#_x0000_t4" style="position:absolute;left:11413314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34" style="position:absolute;left:11423071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35" type="#_x0000_t4" style="position:absolute;left:11439661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36" style="position:absolute;left:11449418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37" style="position:absolute;left:11465717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38" type="#_x0000_t4" style="position:absolute;left:11466008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39" style="position:absolute;left:11475765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</v:group>
        </w:pict>
      </w:r>
      <w:r>
        <w:rPr>
          <w:noProof/>
        </w:rPr>
        <w:pict>
          <v:group id="_x0000_s1440" style="position:absolute;margin-left:0;margin-top:561.25pt;width:841.9pt;height:22.7pt;z-index:251669504" coordorigin="105435654,106860975" coordsize="9484992,265937">
            <v:rect id="_x0000_s1441" style="position:absolute;left:105435654;top:106860975;width:9484992;height:265937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o:connecttype="segments"/>
              <o:lock v:ext="edit" shapetype="t"/>
              <v:textbox inset="2.88pt,2.88pt,2.88pt,2.88pt"/>
            </v:rect>
            <v:rect id="_x0000_s1442" style="position:absolute;left:105435654;top:106860975;width:9484992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43" type="#_x0000_t4" style="position:absolute;left:10543856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44" style="position:absolute;left:10553613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45" style="position:absolute;left:10569912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46" type="#_x0000_t4" style="position:absolute;left:10570203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47" style="position:absolute;left:10579960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48" type="#_x0000_t4" style="position:absolute;left:10596550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49" style="position:absolute;left:10606307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50" style="position:absolute;left:10622606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51" type="#_x0000_t4" style="position:absolute;left:10622898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52" style="position:absolute;left:10632655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53" type="#_x0000_t4" style="position:absolute;left:10649245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54" style="position:absolute;left:10659002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55" style="position:absolute;left:10675301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56" type="#_x0000_t4" style="position:absolute;left:10675592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57" style="position:absolute;left:10685349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58" type="#_x0000_t4" style="position:absolute;left:10701939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59" style="position:absolute;left:10711696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60" style="position:absolute;left:10727995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61" type="#_x0000_t4" style="position:absolute;left:10728286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62" style="position:absolute;left:10738043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63" type="#_x0000_t4" style="position:absolute;left:10754634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64" style="position:absolute;left:10764391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65" style="position:absolute;left:10780690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66" type="#_x0000_t4" style="position:absolute;left:10780981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67" style="position:absolute;left:10790738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68" type="#_x0000_t4" style="position:absolute;left:10807328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69" style="position:absolute;left:10817085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70" style="position:absolute;left:10833384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71" type="#_x0000_t4" style="position:absolute;left:10833675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72" style="position:absolute;left:10843432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73" type="#_x0000_t4" style="position:absolute;left:10860022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74" style="position:absolute;left:10869779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75" style="position:absolute;left:10886078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76" type="#_x0000_t4" style="position:absolute;left:10886370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77" style="position:absolute;left:10896127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78" type="#_x0000_t4" style="position:absolute;left:10912717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79" style="position:absolute;left:10922474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80" style="position:absolute;left:10938773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81" type="#_x0000_t4" style="position:absolute;left:10939064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82" style="position:absolute;left:10948821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83" type="#_x0000_t4" style="position:absolute;left:10965411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84" style="position:absolute;left:10975168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85" style="position:absolute;left:10991467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86" type="#_x0000_t4" style="position:absolute;left:10991758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87" style="position:absolute;left:11001515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88" type="#_x0000_t4" style="position:absolute;left:11018106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89" style="position:absolute;left:11027863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90" style="position:absolute;left:11044162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91" type="#_x0000_t4" style="position:absolute;left:11044453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92" style="position:absolute;left:11054210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93" type="#_x0000_t4" style="position:absolute;left:11070800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94" style="position:absolute;left:11080557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495" style="position:absolute;left:11096856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496" type="#_x0000_t4" style="position:absolute;left:11097147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497" style="position:absolute;left:11106904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498" type="#_x0000_t4" style="position:absolute;left:11123494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499" style="position:absolute;left:11133251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00" style="position:absolute;left:11149550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01" type="#_x0000_t4" style="position:absolute;left:11149842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02" style="position:absolute;left:11159599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03" type="#_x0000_t4" style="position:absolute;left:11176189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04" style="position:absolute;left:11185946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05" style="position:absolute;left:11202245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06" type="#_x0000_t4" style="position:absolute;left:11202536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07" style="position:absolute;left:11212293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08" type="#_x0000_t4" style="position:absolute;left:112288836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09" style="position:absolute;left:112386406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10" style="position:absolute;left:112549397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11" type="#_x0000_t4" style="position:absolute;left:112552309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12" style="position:absolute;left:112649878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13" type="#_x0000_t4" style="position:absolute;left:112815780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14" style="position:absolute;left:112913350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15" style="position:absolute;left:113076341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16" type="#_x0000_t4" style="position:absolute;left:113079253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17" style="position:absolute;left:113176822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18" type="#_x0000_t4" style="position:absolute;left:113342724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19" style="position:absolute;left:113440294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20" style="position:absolute;left:113603285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21" type="#_x0000_t4" style="position:absolute;left:113606197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22" style="position:absolute;left:113703766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23" type="#_x0000_t4" style="position:absolute;left:113869668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24" style="position:absolute;left:113967238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25" style="position:absolute;left:114130229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26" type="#_x0000_t4" style="position:absolute;left:114133141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27" style="position:absolute;left:114230710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28" type="#_x0000_t4" style="position:absolute;left:114396612;top:106868487;width:25823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29" style="position:absolute;left:114494182;top:106965256;width:63091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30" style="position:absolute;left:114657173;top:106860975;width:263473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31" type="#_x0000_t4" style="position:absolute;left:114660085;top:106868487;width:25823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32" style="position:absolute;left:114757654;top:106965256;width:63091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</v:group>
        </w:pict>
      </w:r>
    </w:p>
    <w:p w:rsidR="00DB38AB" w:rsidRPr="00E02A75" w:rsidRDefault="00DB38AB" w:rsidP="00E02A75">
      <w:pPr>
        <w:tabs>
          <w:tab w:val="left" w:pos="13365"/>
        </w:tabs>
      </w:pPr>
      <w:r>
        <w:rPr>
          <w:noProof/>
        </w:rPr>
        <w:pict>
          <v:shape id="_x0000_s1533" type="#_x0000_t202" style="position:absolute;margin-left:0;margin-top:406.55pt;width:253pt;height:126pt;z-index:251665408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81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Цель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применения технологии</w:t>
                  </w:r>
                  <w:r w:rsidRPr="000B581E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создание условий</w:t>
                  </w:r>
                  <w:r w:rsidRPr="000B58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эффективной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 адаптации, формирования и закрепления</w:t>
                  </w:r>
                  <w:r w:rsidRPr="000B58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инвалидов с пс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ихическими расстройствами навыков</w:t>
                  </w:r>
                  <w:r w:rsidRPr="000B58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наиболее</w:t>
                  </w:r>
                  <w:r w:rsidRPr="000B58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возможному независимому проживанию и доступной общ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ественно-полезной деятельности.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218" o:spid="_x0000_s1534" type="#_x0000_t75" alt="klMqKcvJA0M" style="position:absolute;margin-left:137.5pt;margin-top:190.55pt;width:113.4pt;height:90pt;z-index:251674624;visibility:visible;mso-wrap-distance-left:2.88pt;mso-wrap-distance-top:2.88pt;mso-wrap-distance-right:2.88pt;mso-wrap-distance-bottom:2.88pt" insetpen="t">
            <v:imagedata r:id="rId11" o:title="" croptop="5958f" cropbottom="10592f"/>
          </v:shape>
        </w:pict>
      </w:r>
      <w:r>
        <w:rPr>
          <w:noProof/>
        </w:rPr>
        <w:pict>
          <v:shape id="Рисунок 213" o:spid="_x0000_s1535" type="#_x0000_t75" alt="FG9gEh3iERE" style="position:absolute;margin-left:132pt;margin-top:289.55pt;width:115.5pt;height:95.1pt;z-index:251646976;visibility:visible;mso-wrap-distance-left:2.88pt;mso-wrap-distance-top:2.88pt;mso-wrap-distance-right:2.88pt;mso-wrap-distance-bottom:2.88pt" insetpen="t">
            <v:imagedata r:id="rId12" o:title="" croptop="7408f" cropbottom="14247f"/>
          </v:shape>
        </w:pict>
      </w:r>
      <w:r>
        <w:rPr>
          <w:noProof/>
        </w:rPr>
        <w:pict>
          <v:shape id="Рисунок 217" o:spid="_x0000_s1536" type="#_x0000_t75" alt="V4vP19reCvg" style="position:absolute;margin-left:11pt;margin-top:298.55pt;width:113.4pt;height:90pt;z-index:251650048;visibility:visible;mso-wrap-distance-left:2.88pt;mso-wrap-distance-top:2.88pt;mso-wrap-distance-right:2.88pt;mso-wrap-distance-bottom:2.88pt" insetpen="t">
            <v:imagedata r:id="rId13" o:title="" cropbottom="6159f"/>
          </v:shape>
        </w:pict>
      </w:r>
      <w:r>
        <w:rPr>
          <w:noProof/>
        </w:rPr>
        <w:pict>
          <v:shape id="_x0000_s1537" type="#_x0000_t202" style="position:absolute;margin-left:6.65pt;margin-top:31.25pt;width:238.85pt;height:168.3pt;z-index:251662336;visibility:visible;mso-wrap-edited:f;mso-wrap-distance-left:2.88pt;mso-wrap-distance-top:2.88pt;mso-wrap-distance-right:2.88pt;mso-wrap-distance-bottom:2.88pt" stroked="f" strokeweight="0" insetpen="t" o:cliptowrap="t">
            <v:shadow color="#ccc"/>
            <o:lock v:ext="edit" shapetype="t"/>
            <v:textbox style="mso-column-margin:5.7pt" inset="2.85pt,2.85pt,2.85pt,2.85pt">
              <w:txbxContent>
                <w:p w:rsidR="00DB38AB" w:rsidRPr="000B581E" w:rsidRDefault="00DB38AB" w:rsidP="00E02A75">
                  <w:pPr>
                    <w:widowControl w:val="0"/>
                    <w:spacing w:line="268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58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2019 году  в работу социально-реабилитационного отделения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БУСОВО КЦСОН Кичменгско – Городецкого района </w:t>
                  </w:r>
                  <w:r w:rsidRPr="000B58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внедрена стационарозамещающая технология «Организация выездных реабилитационных смен как метод социальной  реабилитации граждан, страдающих психическими расстройствами</w:t>
                  </w:r>
                  <w:r w:rsidRPr="000B581E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 xml:space="preserve">, </w:t>
                  </w:r>
                  <w:r w:rsidRPr="000B58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проживающих на от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даленных сельских территориях».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216" o:spid="_x0000_s1538" type="#_x0000_t75" alt="8ZoDBfRoSGo" style="position:absolute;margin-left:11pt;margin-top:199.55pt;width:119.25pt;height:89.25pt;z-index:251675648;visibility:visible;mso-wrap-distance-left:2.88pt;mso-wrap-distance-top:2.88pt;mso-wrap-distance-right:2.88pt;mso-wrap-distance-bottom:2.88pt" insetpen="t">
            <v:imagedata r:id="rId14" o:title=""/>
          </v:shape>
        </w:pict>
      </w:r>
      <w:r>
        <w:rPr>
          <w:noProof/>
        </w:rPr>
        <w:pict>
          <v:group id="_x0000_s1539" style="position:absolute;margin-left:-15.05pt;margin-top:8.55pt;width:822.55pt;height:22.7pt;z-index:251660288" coordorigin="105435654,106860975" coordsize="9484992,265937">
            <v:rect id="_x0000_s1540" style="position:absolute;left:105435654;top:106860975;width:9484992;height:265937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541" style="position:absolute;left:105435654;top:106860975;width:9484992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42" type="#_x0000_t4" style="position:absolute;left:105438736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43" style="position:absolute;left:105542044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44" style="position:absolute;left:105714624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45" type="#_x0000_t4" style="position:absolute;left:105717706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46" style="position:absolute;left:105821015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47" type="#_x0000_t4" style="position:absolute;left:105996676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48" style="position:absolute;left:106099985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49" style="position:absolute;left:106272564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50" type="#_x0000_t4" style="position:absolute;left:106275647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51" style="position:absolute;left:106378955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52" type="#_x0000_t4" style="position:absolute;left:106554617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53" style="position:absolute;left:106657925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54" style="position:absolute;left:106830505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55" type="#_x0000_t4" style="position:absolute;left:106833588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56" style="position:absolute;left:106936896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57" type="#_x0000_t4" style="position:absolute;left:107112557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58" style="position:absolute;left:107215866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59" style="position:absolute;left:107388446;top:106860975;width:278970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60" type="#_x0000_t4" style="position:absolute;left:107391528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61" style="position:absolute;left:107494837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62" type="#_x0000_t4" style="position:absolute;left:107670498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63" style="position:absolute;left:107773806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64" style="position:absolute;left:107946386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65" type="#_x0000_t4" style="position:absolute;left:107949469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66" style="position:absolute;left:108052777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67" type="#_x0000_t4" style="position:absolute;left:108228439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68" style="position:absolute;left:108331747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69" style="position:absolute;left:108504327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70" type="#_x0000_t4" style="position:absolute;left:108507409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71" style="position:absolute;left:108610718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72" type="#_x0000_t4" style="position:absolute;left:108786379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73" style="position:absolute;left:108889688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74" style="position:absolute;left:109062267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75" type="#_x0000_t4" style="position:absolute;left:109065350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76" style="position:absolute;left:109168658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77" type="#_x0000_t4" style="position:absolute;left:109344320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78" style="position:absolute;left:109447628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79" style="position:absolute;left:109620208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80" type="#_x0000_t4" style="position:absolute;left:109623291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81" style="position:absolute;left:109726599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82" type="#_x0000_t4" style="position:absolute;left:109902260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83" style="position:absolute;left:110005569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84" style="position:absolute;left:110178149;top:106860975;width:278970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85" type="#_x0000_t4" style="position:absolute;left:110181231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86" style="position:absolute;left:110284540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87" type="#_x0000_t4" style="position:absolute;left:110460201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88" style="position:absolute;left:110563509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89" style="position:absolute;left:110736089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90" type="#_x0000_t4" style="position:absolute;left:110739172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91" style="position:absolute;left:110842480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92" type="#_x0000_t4" style="position:absolute;left:111018142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93" style="position:absolute;left:111121450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94" style="position:absolute;left:111294030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595" type="#_x0000_t4" style="position:absolute;left:111297112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596" style="position:absolute;left:111400421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597" type="#_x0000_t4" style="position:absolute;left:111576082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598" style="position:absolute;left:111679391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599" style="position:absolute;left:111851970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00" type="#_x0000_t4" style="position:absolute;left:111855053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01" style="position:absolute;left:111958361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02" type="#_x0000_t4" style="position:absolute;left:112134023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03" style="position:absolute;left:112237331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04" style="position:absolute;left:112409911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05" type="#_x0000_t4" style="position:absolute;left:112412994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06" style="position:absolute;left:112516302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07" type="#_x0000_t4" style="position:absolute;left:112691963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08" style="position:absolute;left:112795272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09" style="position:absolute;left:112967852;top:106860975;width:278970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10" type="#_x0000_t4" style="position:absolute;left:112970934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11" style="position:absolute;left:113074243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12" type="#_x0000_t4" style="position:absolute;left:113249904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13" style="position:absolute;left:113353212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14" style="position:absolute;left:113525792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15" type="#_x0000_t4" style="position:absolute;left:113528875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16" style="position:absolute;left:113632183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17" type="#_x0000_t4" style="position:absolute;left:113807845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18" style="position:absolute;left:113911153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19" style="position:absolute;left:114083733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20" type="#_x0000_t4" style="position:absolute;left:114086815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21" style="position:absolute;left:114190124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22" type="#_x0000_t4" style="position:absolute;left:114365785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23" style="position:absolute;left:114469094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24" style="position:absolute;left:114641673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25" type="#_x0000_t4" style="position:absolute;left:114644756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26" style="position:absolute;left:114748064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</v:group>
        </w:pict>
      </w:r>
      <w:r>
        <w:rPr>
          <w:noProof/>
        </w:rPr>
        <w:pict>
          <v:shape id="_x0000_s1627" type="#_x0000_t202" style="position:absolute;margin-left:574.85pt;margin-top:62.35pt;width:232.45pt;height:147.3pt;z-index:251664384;visibility:visible;mso-wrap-edited:f;mso-wrap-distance-left:2.88pt;mso-wrap-distance-top:2.88pt;mso-wrap-distance-right:2.88pt;mso-wrap-distance-bottom:2.88pt" stroked="f" strokeweight="0" insetpen="t" o:cliptowrap="t">
            <v:fill color2="black"/>
            <v:shadow color="#ccc"/>
            <o:lock v:ext="edit" shapetype="t"/>
            <v:textbox style="mso-column-margin:5.7pt" inset="2.85pt,2.85pt,2.85pt,2.85pt">
              <w:txbxContent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9.  о</w:t>
                  </w:r>
                  <w:r w:rsidRPr="000B581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бучить  практическим навыкам индивидуального творчества;</w:t>
                  </w:r>
                </w:p>
                <w:p w:rsidR="00DB38AB" w:rsidRPr="000B581E" w:rsidRDefault="00DB38AB" w:rsidP="00E02A75">
                  <w:pPr>
                    <w:pStyle w:val="BodyText3"/>
                    <w:widowControl w:val="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  с</w:t>
                  </w:r>
                  <w:r w:rsidRPr="000B581E">
                    <w:rPr>
                      <w:sz w:val="24"/>
                      <w:szCs w:val="24"/>
                    </w:rPr>
                    <w:t xml:space="preserve">одействовать в организации и проведении  культурно-досуговых,  спортивно-оздоровительных  и информационно-просветительских мероприятий  получателей социальных услуг. </w:t>
                  </w:r>
                </w:p>
              </w:txbxContent>
            </v:textbox>
          </v:shape>
        </w:pict>
      </w:r>
      <w:r>
        <w:rPr>
          <w:noProof/>
        </w:rPr>
        <w:pict>
          <v:group id="_x0000_s1628" style="position:absolute;margin-left:-15.3pt;margin-top:563pt;width:831pt;height:22.7pt;z-index:251666432" coordorigin="105435654,106860975" coordsize="9484992,265937">
            <v:rect id="_x0000_s1629" style="position:absolute;left:105435654;top:106860975;width:9484992;height:265937;visibility:hidden;mso-wrap-edited:f" stroked="f" o:cliptowrap="t">
              <v:fill recolor="t" rotate="t"/>
              <v:stroke joinstyle="round">
                <o:left v:ext="view" weight="0" on="t"/>
                <o:top v:ext="view" weight="0" on="t"/>
                <o:right v:ext="view" weight="0" on="t"/>
                <o:bottom v:ext="view" weight="0" on="t"/>
              </v:stroke>
              <v:imagedata cropbottom="16777215f" cropright="16777215f"/>
              <v:path gradientshapeok="f" insetpenok="f" o:connecttype="segments"/>
              <o:lock v:ext="edit" shapetype="t"/>
              <v:textbox inset="2.88pt,2.88pt,2.88pt,2.88pt"/>
            </v:rect>
            <v:rect id="_x0000_s1630" style="position:absolute;left:105435654;top:106860975;width:9484992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31" type="#_x0000_t4" style="position:absolute;left:105438736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32" style="position:absolute;left:105542044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33" style="position:absolute;left:105714624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34" type="#_x0000_t4" style="position:absolute;left:105717706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35" style="position:absolute;left:105821015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36" type="#_x0000_t4" style="position:absolute;left:105996676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37" style="position:absolute;left:106099985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38" style="position:absolute;left:106272564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39" type="#_x0000_t4" style="position:absolute;left:106275647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40" style="position:absolute;left:106378955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41" type="#_x0000_t4" style="position:absolute;left:106554617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42" style="position:absolute;left:106657925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43" style="position:absolute;left:106830505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44" type="#_x0000_t4" style="position:absolute;left:106833588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45" style="position:absolute;left:106936896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46" type="#_x0000_t4" style="position:absolute;left:107112557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47" style="position:absolute;left:107215866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48" style="position:absolute;left:107388446;top:106860975;width:278970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49" type="#_x0000_t4" style="position:absolute;left:107391528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50" style="position:absolute;left:107494837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51" type="#_x0000_t4" style="position:absolute;left:107670498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52" style="position:absolute;left:107773806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53" style="position:absolute;left:107946386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54" type="#_x0000_t4" style="position:absolute;left:107949469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55" style="position:absolute;left:108052777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56" type="#_x0000_t4" style="position:absolute;left:108228439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57" style="position:absolute;left:108331747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58" style="position:absolute;left:108504327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59" type="#_x0000_t4" style="position:absolute;left:108507409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60" style="position:absolute;left:108610718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61" type="#_x0000_t4" style="position:absolute;left:108786379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62" style="position:absolute;left:108889688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63" style="position:absolute;left:109062267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64" type="#_x0000_t4" style="position:absolute;left:109065350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65" style="position:absolute;left:109168658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66" type="#_x0000_t4" style="position:absolute;left:109344320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67" style="position:absolute;left:109447628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68" style="position:absolute;left:109620208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69" type="#_x0000_t4" style="position:absolute;left:109623291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70" style="position:absolute;left:109726599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71" type="#_x0000_t4" style="position:absolute;left:109902260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72" style="position:absolute;left:110005569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73" style="position:absolute;left:110178149;top:106860975;width:278970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74" type="#_x0000_t4" style="position:absolute;left:110181231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75" style="position:absolute;left:110284540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76" type="#_x0000_t4" style="position:absolute;left:110460201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77" style="position:absolute;left:110563509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78" style="position:absolute;left:110736089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79" type="#_x0000_t4" style="position:absolute;left:110739172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80" style="position:absolute;left:110842480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81" type="#_x0000_t4" style="position:absolute;left:111018142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82" style="position:absolute;left:111121450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83" style="position:absolute;left:111294030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84" type="#_x0000_t4" style="position:absolute;left:111297112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85" style="position:absolute;left:111400421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86" type="#_x0000_t4" style="position:absolute;left:111576082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87" style="position:absolute;left:111679391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88" style="position:absolute;left:111851970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89" type="#_x0000_t4" style="position:absolute;left:111855053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90" style="position:absolute;left:111958361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91" type="#_x0000_t4" style="position:absolute;left:112134023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92" style="position:absolute;left:112237331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93" style="position:absolute;left:112409911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94" type="#_x0000_t4" style="position:absolute;left:112412994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695" style="position:absolute;left:112516302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696" type="#_x0000_t4" style="position:absolute;left:112691963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697" style="position:absolute;left:112795272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698" style="position:absolute;left:112967852;top:106860975;width:278970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699" type="#_x0000_t4" style="position:absolute;left:112970934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700" style="position:absolute;left:113074243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701" type="#_x0000_t4" style="position:absolute;left:113249904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702" style="position:absolute;left:113353212;top:106965256;width:66803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703" style="position:absolute;left:113525792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704" type="#_x0000_t4" style="position:absolute;left:113528875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705" style="position:absolute;left:113632183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706" type="#_x0000_t4" style="position:absolute;left:113807845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707" style="position:absolute;left:113911153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708" style="position:absolute;left:114083733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709" type="#_x0000_t4" style="position:absolute;left:114086815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710" style="position:absolute;left:114190124;top:106965256;width:66802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  <v:shape id="_x0000_s1711" type="#_x0000_t4" style="position:absolute;left:114365785;top:106868487;width:273420;height:256113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shape>
            <v:oval id="_x0000_s1712" style="position:absolute;left:114469094;top:106965256;width:66802;height:62575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oval>
            <v:rect id="_x0000_s1713" style="position:absolute;left:114641673;top:106860975;width:278971;height:265937;visibility:visible;mso-wrap-edited:f;mso-wrap-distance-left:2.88pt;mso-wrap-distance-top:2.88pt;mso-wrap-distance-right:2.88pt;mso-wrap-distance-bottom:2.88pt" fillcolor="#fc3" stroked="f" strokeweight="0" insetpen="t" o:cliptowrap="t">
              <v:shadow color="#ccc"/>
              <o:lock v:ext="edit" shapetype="t"/>
              <v:textbox inset="2.88pt,2.88pt,2.88pt,2.88pt"/>
            </v:rect>
            <v:shape id="_x0000_s1714" type="#_x0000_t4" style="position:absolute;left:114644756;top:106868487;width:273420;height:256113;visibility:visible;mso-wrap-edited:f;mso-wrap-distance-left:2.88pt;mso-wrap-distance-top:2.88pt;mso-wrap-distance-right:2.88pt;mso-wrap-distance-bottom:2.88pt" stroked="f" strokeweight="0" insetpen="t" o:cliptowrap="t">
              <v:shadow color="#ccc"/>
              <o:lock v:ext="edit" shapetype="t"/>
              <v:textbox inset="2.88pt,2.88pt,2.88pt,2.88pt"/>
            </v:shape>
            <v:oval id="_x0000_s1715" style="position:absolute;left:114748064;top:106965256;width:66803;height:62575;visibility:visible;mso-wrap-edited:f;mso-wrap-distance-left:2.88pt;mso-wrap-distance-top:2.88pt;mso-wrap-distance-right:2.88pt;mso-wrap-distance-bottom:2.88pt" fillcolor="#366" stroked="f" strokeweight="0" insetpen="t" o:cliptowrap="t">
              <v:shadow color="#ccc"/>
              <o:lock v:ext="edit" shapetype="t"/>
              <v:textbox inset="2.88pt,2.88pt,2.88pt,2.88pt"/>
            </v:oval>
          </v:group>
        </w:pict>
      </w:r>
      <w:r>
        <w:rPr>
          <w:noProof/>
        </w:rPr>
        <w:pict>
          <v:shape id="_x0000_s1716" type="#_x0000_t202" style="position:absolute;margin-left:275pt;margin-top:44.65pt;width:275.95pt;height:486.55pt;z-index:251663360;visibility:visible;mso-wrap-edited:f;mso-wrap-distance-left:2.88pt;mso-wrap-distance-top:2.88pt;mso-wrap-distance-right:2.88pt;mso-wrap-distance-bottom:2.88pt" stroked="f" strokeweight="0" insetpen="t" o:cliptowrap="t">
            <v:fill color2="black"/>
            <v:shadow color="#ccc"/>
            <o:lock v:ext="edit" shapetype="t"/>
            <v:textbox style="mso-column-margin:5.7pt" inset="2.85pt,2.85pt,2.85pt,2.85pt">
              <w:txbxContent>
                <w:p w:rsidR="00DB38AB" w:rsidRDefault="00DB38AB" w:rsidP="00E02A75">
                  <w:pPr>
                    <w:widowControl w:val="0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Задачи: </w:t>
                  </w:r>
                </w:p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</w:rPr>
                  </w:pPr>
                  <w:r w:rsidRPr="000B581E">
                    <w:rPr>
                      <w:rFonts w:ascii="Times New Roman" w:hAnsi="Times New Roman" w:cs="Times New Roman"/>
                    </w:rPr>
                    <w:t xml:space="preserve">1. </w:t>
                  </w:r>
                  <w:r>
                    <w:rPr>
                      <w:rFonts w:ascii="Times New Roman" w:hAnsi="Times New Roman" w:cs="Times New Roman"/>
                    </w:rPr>
                    <w:t>п</w:t>
                  </w:r>
                  <w:r w:rsidRPr="000B581E">
                    <w:rPr>
                      <w:rFonts w:ascii="Times New Roman" w:hAnsi="Times New Roman" w:cs="Times New Roman"/>
                    </w:rPr>
                    <w:t>овысить социальную компетентность психически больных людей  путем развития навыков общения, умения преодолевать стрессы, а также трудовой деятельности;</w:t>
                  </w:r>
                </w:p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 о</w:t>
                  </w:r>
                  <w:r w:rsidRPr="000B581E">
                    <w:rPr>
                      <w:rFonts w:ascii="Times New Roman" w:hAnsi="Times New Roman" w:cs="Times New Roman"/>
                    </w:rPr>
                    <w:t>рганизовать  активную  работу с семьей получателя социальных услуг с целью укрепления внутрисемейных коммуникаций,  получения информации о рецидивах болезни, оказания им психологической поддержки;</w:t>
                  </w:r>
                </w:p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3.с</w:t>
                  </w:r>
                  <w:r w:rsidRPr="000B581E">
                    <w:rPr>
                      <w:rFonts w:ascii="Times New Roman" w:hAnsi="Times New Roman" w:cs="Times New Roman"/>
                    </w:rPr>
                    <w:t xml:space="preserve">оздать условия для позитивной социализации людей с психическими заболеваниями; </w:t>
                  </w:r>
                </w:p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с</w:t>
                  </w:r>
                  <w:r w:rsidRPr="000B581E">
                    <w:rPr>
                      <w:rFonts w:ascii="Times New Roman" w:hAnsi="Times New Roman" w:cs="Times New Roman"/>
                    </w:rPr>
                    <w:t xml:space="preserve">одействовать в приобретении практических навыков, связанных с самообслуживанием, ведением хозяйственно-бытовой деятельности; </w:t>
                  </w:r>
                </w:p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 с</w:t>
                  </w:r>
                  <w:r w:rsidRPr="000B581E">
                    <w:rPr>
                      <w:rFonts w:ascii="Times New Roman" w:hAnsi="Times New Roman" w:cs="Times New Roman"/>
                    </w:rPr>
                    <w:t>формировать внутреннюю готовность самостоятельно планировать свою жизнь, основы финансовой грамотности: планирование бюджета, оплата ежемесячных платежей, получение государственных услуг и т.д.;</w:t>
                  </w:r>
                </w:p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6. р</w:t>
                  </w:r>
                  <w:r w:rsidRPr="000B581E">
                    <w:rPr>
                      <w:rFonts w:ascii="Times New Roman" w:hAnsi="Times New Roman" w:cs="Times New Roman"/>
                    </w:rPr>
                    <w:t>азвить способности владения навыками социального взаимодействия и толерантного общения;</w:t>
                  </w:r>
                </w:p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7. с</w:t>
                  </w:r>
                  <w:r w:rsidRPr="000B581E">
                    <w:rPr>
                      <w:rFonts w:ascii="Times New Roman" w:hAnsi="Times New Roman" w:cs="Times New Roman"/>
                    </w:rPr>
                    <w:t>одействовать в развитии навыков сохранения собственного здоровья, культуры здорового образа жизни, в том числе навыков полоролевого поведения;</w:t>
                  </w:r>
                </w:p>
                <w:p w:rsidR="00DB38AB" w:rsidRPr="000B581E" w:rsidRDefault="00DB38AB" w:rsidP="00E02A75">
                  <w:pPr>
                    <w:widowControl w:val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8. п</w:t>
                  </w:r>
                  <w:r w:rsidRPr="000B581E">
                    <w:rPr>
                      <w:rFonts w:ascii="Times New Roman" w:hAnsi="Times New Roman" w:cs="Times New Roman"/>
                    </w:rPr>
                    <w:t>овысить ценности духовного и нравственного здоровья;</w:t>
                  </w:r>
                </w:p>
              </w:txbxContent>
            </v:textbox>
          </v:shape>
        </w:pict>
      </w:r>
      <w:r>
        <w:rPr>
          <w:noProof/>
        </w:rPr>
        <w:pict>
          <v:shape id="Рисунок 214" o:spid="_x0000_s1717" type="#_x0000_t75" alt="5w0T_MLDXFg" style="position:absolute;margin-left:685.2pt;margin-top:215.65pt;width:130.5pt;height:105.75pt;z-index:251648000;visibility:visible;mso-wrap-distance-left:2.88pt;mso-wrap-distance-top:2.88pt;mso-wrap-distance-right:2.88pt;mso-wrap-distance-bottom:2.88pt" insetpen="t">
            <v:imagedata r:id="rId15" o:title="" croptop="17554f" cropbottom="9362f"/>
          </v:shape>
        </w:pict>
      </w:r>
      <w:r>
        <w:rPr>
          <w:noProof/>
        </w:rPr>
        <w:pict>
          <v:shape id="Рисунок 210" o:spid="_x0000_s1718" type="#_x0000_t75" alt="yYYCRg3mhBc" style="position:absolute;margin-left:685.2pt;margin-top:337.15pt;width:128.25pt;height:62.25pt;z-index:251643904;visibility:visible;mso-wrap-distance-left:2.88pt;mso-wrap-distance-top:2.88pt;mso-wrap-distance-right:2.88pt;mso-wrap-distance-bottom:2.88pt" insetpen="t">
            <v:imagedata r:id="rId16" o:title="" croptop="18956f" cropbottom="6297f"/>
          </v:shape>
        </w:pict>
      </w:r>
      <w:r>
        <w:rPr>
          <w:noProof/>
        </w:rPr>
        <w:pict>
          <v:shape id="Рисунок 212" o:spid="_x0000_s1719" type="#_x0000_t75" alt="AizQ9vEsaoI" style="position:absolute;margin-left:685.95pt;margin-top:416.65pt;width:129.75pt;height:79.5pt;z-index:251645952;visibility:visible;mso-wrap-distance-left:2.88pt;mso-wrap-distance-top:2.88pt;mso-wrap-distance-right:2.88pt;mso-wrap-distance-bottom:2.88pt" insetpen="t">
            <v:imagedata r:id="rId17" o:title="" croptop="16817f" cropbottom="8546f" cropleft="3548f"/>
          </v:shape>
        </w:pict>
      </w:r>
      <w:r>
        <w:rPr>
          <w:noProof/>
        </w:rPr>
        <w:pict>
          <v:shape id="Рисунок 215" o:spid="_x0000_s1720" type="#_x0000_t75" alt="uSXQEWIk4HU" style="position:absolute;margin-left:574.95pt;margin-top:349.15pt;width:105pt;height:159pt;z-index:251649024;visibility:visible;mso-wrap-distance-left:2.88pt;mso-wrap-distance-top:2.88pt;mso-wrap-distance-right:2.88pt;mso-wrap-distance-bottom:2.88pt" insetpen="t">
            <v:imagedata r:id="rId18" o:title="" cropbottom="4333f" cropleft="4349f" cropright="6824f"/>
          </v:shape>
        </w:pict>
      </w:r>
      <w:r>
        <w:rPr>
          <w:noProof/>
        </w:rPr>
        <w:pict>
          <v:shape id="Рисунок 211" o:spid="_x0000_s1721" type="#_x0000_t75" alt="xWZMKeNEe6Q" style="position:absolute;margin-left:574.2pt;margin-top:206.65pt;width:105.75pt;height:133.5pt;z-index:251644928;visibility:visible;mso-wrap-distance-left:2.88pt;mso-wrap-distance-top:2.88pt;mso-wrap-distance-right:2.88pt;mso-wrap-distance-bottom:2.88pt" insetpen="t">
            <v:imagedata r:id="rId19" o:title="" cropbottom="10448f" cropright="7282f"/>
          </v:shape>
        </w:pict>
      </w:r>
      <w:r>
        <w:rPr>
          <w:noProof/>
        </w:rPr>
        <w:pict>
          <v:line id="_x0000_s1722" style="position:absolute;z-index:251661312;visibility:visible;mso-wrap-edited:f;mso-wrap-distance-left:2.88pt;mso-wrap-distance-top:2.88pt;mso-wrap-distance-right:2.88pt;mso-wrap-distance-bottom:2.88pt" from="47.5pt,559.25pt" to="794.35pt,559.25pt" strokecolor="#900" strokeweight="1pt" o:cliptowrap="t">
            <v:shadow color="#ccc"/>
          </v:line>
        </w:pict>
      </w:r>
    </w:p>
    <w:sectPr w:rsidR="00DB38AB" w:rsidRPr="00E02A75" w:rsidSect="00E02A75">
      <w:pgSz w:w="16838" w:h="11906" w:orient="landscape"/>
      <w:pgMar w:top="142" w:right="113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8AB" w:rsidRDefault="00DB38AB" w:rsidP="00E02A75">
      <w:pPr>
        <w:spacing w:after="0" w:line="240" w:lineRule="auto"/>
      </w:pPr>
      <w:r>
        <w:separator/>
      </w:r>
    </w:p>
  </w:endnote>
  <w:endnote w:type="continuationSeparator" w:id="1">
    <w:p w:rsidR="00DB38AB" w:rsidRDefault="00DB38AB" w:rsidP="00E0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8AB" w:rsidRDefault="00DB38AB" w:rsidP="00E02A75">
      <w:pPr>
        <w:spacing w:after="0" w:line="240" w:lineRule="auto"/>
      </w:pPr>
      <w:r>
        <w:separator/>
      </w:r>
    </w:p>
  </w:footnote>
  <w:footnote w:type="continuationSeparator" w:id="1">
    <w:p w:rsidR="00DB38AB" w:rsidRDefault="00DB38AB" w:rsidP="00E02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2A75"/>
    <w:rsid w:val="000B581E"/>
    <w:rsid w:val="00383EE0"/>
    <w:rsid w:val="004D584E"/>
    <w:rsid w:val="00667C37"/>
    <w:rsid w:val="00B56D2A"/>
    <w:rsid w:val="00D10FAC"/>
    <w:rsid w:val="00DB38AB"/>
    <w:rsid w:val="00E02A75"/>
    <w:rsid w:val="00FC4D07"/>
    <w:rsid w:val="00FD7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6C0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E02A75"/>
    <w:rPr>
      <w:color w:val="auto"/>
      <w:u w:val="single"/>
    </w:rPr>
  </w:style>
  <w:style w:type="paragraph" w:customStyle="1" w:styleId="msoaddress">
    <w:name w:val="msoaddress"/>
    <w:uiPriority w:val="99"/>
    <w:rsid w:val="00E02A75"/>
    <w:pPr>
      <w:spacing w:line="264" w:lineRule="auto"/>
    </w:pPr>
    <w:rPr>
      <w:color w:val="000000"/>
      <w:kern w:val="28"/>
      <w:sz w:val="18"/>
      <w:szCs w:val="18"/>
    </w:rPr>
  </w:style>
  <w:style w:type="paragraph" w:customStyle="1" w:styleId="msotagline">
    <w:name w:val="msotagline"/>
    <w:uiPriority w:val="99"/>
    <w:rsid w:val="00E02A75"/>
    <w:rPr>
      <w:i/>
      <w:iCs/>
      <w:color w:val="000000"/>
      <w:kern w:val="28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rsid w:val="00E0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2A75"/>
  </w:style>
  <w:style w:type="paragraph" w:styleId="Footer">
    <w:name w:val="footer"/>
    <w:basedOn w:val="Normal"/>
    <w:link w:val="FooterChar"/>
    <w:uiPriority w:val="99"/>
    <w:semiHidden/>
    <w:rsid w:val="00E0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2A75"/>
  </w:style>
  <w:style w:type="paragraph" w:styleId="BodyText3">
    <w:name w:val="Body Text 3"/>
    <w:basedOn w:val="Normal"/>
    <w:link w:val="BodyText3Char"/>
    <w:uiPriority w:val="99"/>
    <w:semiHidden/>
    <w:rsid w:val="00E02A75"/>
    <w:pPr>
      <w:spacing w:after="120" w:line="273" w:lineRule="auto"/>
    </w:pPr>
    <w:rPr>
      <w:rFonts w:cs="Times New Roman"/>
      <w:color w:val="000000"/>
      <w:kern w:val="28"/>
      <w:sz w:val="19"/>
      <w:szCs w:val="19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02A75"/>
    <w:rPr>
      <w:rFonts w:ascii="Times New Roman" w:hAnsi="Times New Roman" w:cs="Times New Roman"/>
      <w:color w:val="000000"/>
      <w:kern w:val="28"/>
      <w:sz w:val="19"/>
      <w:szCs w:val="19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footnotes" Target="footnotes.xml"/><Relationship Id="rId9" Type="http://schemas.openxmlformats.org/officeDocument/2006/relationships/hyperlink" Target="https://vk.com/club193860161" TargetMode="External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</Words>
  <Characters>37</Characters>
  <Application>Microsoft Office Outlook</Application>
  <DocSecurity>0</DocSecurity>
  <Lines>0</Lines>
  <Paragraphs>0</Paragraphs>
  <ScaleCrop>false</ScaleCrop>
  <Company>КЦСОН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КЦСОН</cp:lastModifiedBy>
  <cp:revision>2</cp:revision>
  <dcterms:created xsi:type="dcterms:W3CDTF">2022-04-07T13:40:00Z</dcterms:created>
  <dcterms:modified xsi:type="dcterms:W3CDTF">2022-04-07T13:40:00Z</dcterms:modified>
</cp:coreProperties>
</file>